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53A1" w14:textId="35F6F5A8" w:rsidR="00607D6C" w:rsidRDefault="0058128C" w:rsidP="00FA26D4">
      <w:pPr>
        <w:widowControl w:val="0"/>
      </w:pPr>
      <w:r>
        <w:rPr>
          <w:noProof/>
          <w:lang w:val="en-CA" w:eastAsia="en-C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AA25011" wp14:editId="1FE67677">
                <wp:simplePos x="0" y="0"/>
                <wp:positionH relativeFrom="margin">
                  <wp:posOffset>1645920</wp:posOffset>
                </wp:positionH>
                <wp:positionV relativeFrom="page">
                  <wp:posOffset>246380</wp:posOffset>
                </wp:positionV>
                <wp:extent cx="3649345" cy="765175"/>
                <wp:effectExtent l="0" t="0" r="0" b="0"/>
                <wp:wrapTopAndBottom distT="152400" distB="152400"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345" cy="765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0F9CB3" w14:textId="3A1B7DB8" w:rsidR="0058128C" w:rsidRPr="00A41EAF" w:rsidRDefault="00D011C1" w:rsidP="00D37B1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Ninth</w:t>
                            </w:r>
                            <w:r w:rsidR="0058128C" w:rsidRPr="00A41EAF">
                              <w:rPr>
                                <w:rFonts w:ascii="Helvetica" w:hAnsi="Helvetica"/>
                                <w:b/>
                              </w:rPr>
                              <w:t xml:space="preserve"> Edition Provider Course</w:t>
                            </w:r>
                          </w:p>
                          <w:p w14:paraId="38FB72CB" w14:textId="245827CB" w:rsidR="0058128C" w:rsidRPr="00D45BE6" w:rsidRDefault="00A41EAF" w:rsidP="00D37B1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2</w:t>
                            </w:r>
                            <w:r w:rsidR="00D011C1">
                              <w:rPr>
                                <w:rFonts w:ascii="Helvetica" w:hAnsi="Helvetica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Day Agenda</w:t>
                            </w:r>
                            <w:r w:rsidR="00D45BE6"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A2501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29.6pt;margin-top:19.4pt;width:287.35pt;height:60.25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" filled="f" stroked="f" strokeweight="1pt">
                <v:stroke miterlimit="4"/>
                <v:textbox inset="0,0,0,0">
                  <w:txbxContent>
                    <w:p w14:paraId="730F9CB3" w14:textId="3A1B7DB8" w:rsidR="0058128C" w:rsidRPr="00A41EAF" w:rsidRDefault="00D011C1" w:rsidP="00D37B1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  <w:rPr>
                          <w:rFonts w:ascii="Helvetica" w:eastAsia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Ninth</w:t>
                      </w:r>
                      <w:r w:rsidR="0058128C" w:rsidRPr="00A41EAF">
                        <w:rPr>
                          <w:rFonts w:ascii="Helvetica" w:hAnsi="Helvetica"/>
                          <w:b/>
                        </w:rPr>
                        <w:t xml:space="preserve"> Edition Provider Course</w:t>
                      </w:r>
                    </w:p>
                    <w:p w14:paraId="38FB72CB" w14:textId="245827CB" w:rsidR="0058128C" w:rsidRPr="00D45BE6" w:rsidRDefault="00A41EAF" w:rsidP="00D37B18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>2</w:t>
                      </w:r>
                      <w:r w:rsidR="00D011C1">
                        <w:rPr>
                          <w:rFonts w:ascii="Helvetica" w:hAnsi="Helvetica"/>
                          <w:b/>
                          <w:bCs/>
                        </w:rPr>
                        <w:t>-</w:t>
                      </w:r>
                      <w:r>
                        <w:rPr>
                          <w:rFonts w:ascii="Helvetica" w:hAnsi="Helvetica"/>
                          <w:b/>
                          <w:bCs/>
                        </w:rPr>
                        <w:t>Day Agenda</w:t>
                      </w:r>
                      <w:r w:rsidR="00D45BE6">
                        <w:rPr>
                          <w:rFonts w:ascii="Helvetica" w:hAnsi="Helvetic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44D03">
        <w:t xml:space="preserve"> </w:t>
      </w:r>
      <w:r w:rsidR="0036501D">
        <w:t xml:space="preserve">  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1196"/>
        <w:gridCol w:w="12"/>
        <w:gridCol w:w="4912"/>
        <w:gridCol w:w="1800"/>
        <w:gridCol w:w="2610"/>
      </w:tblGrid>
      <w:tr w:rsidR="008B6953" w:rsidRPr="00607D6C" w14:paraId="20160551" w14:textId="77777777" w:rsidTr="00F47C0B">
        <w:tc>
          <w:tcPr>
            <w:tcW w:w="10530" w:type="dxa"/>
            <w:gridSpan w:val="5"/>
            <w:shd w:val="clear" w:color="auto" w:fill="D9D9D9" w:themeFill="background1" w:themeFillShade="D9"/>
          </w:tcPr>
          <w:p w14:paraId="2DA4A335" w14:textId="77777777" w:rsidR="008B6953" w:rsidRPr="008B6953" w:rsidRDefault="008B6953" w:rsidP="008A1F02">
            <w:pPr>
              <w:jc w:val="center"/>
              <w:rPr>
                <w:rFonts w:ascii="Calibri" w:hAnsi="Calibri" w:cs="Calibri"/>
                <w:b/>
              </w:rPr>
            </w:pPr>
            <w:r w:rsidRPr="008B6953">
              <w:rPr>
                <w:rFonts w:ascii="Calibri" w:hAnsi="Calibri" w:cs="Calibri"/>
                <w:b/>
              </w:rPr>
              <w:t>Day One</w:t>
            </w:r>
          </w:p>
        </w:tc>
      </w:tr>
      <w:tr w:rsidR="00607D6C" w:rsidRPr="008B6953" w14:paraId="68C2C233" w14:textId="77777777" w:rsidTr="000D437D">
        <w:tc>
          <w:tcPr>
            <w:tcW w:w="1196" w:type="dxa"/>
          </w:tcPr>
          <w:p w14:paraId="07D6BED5" w14:textId="77777777" w:rsidR="00607D6C" w:rsidRPr="008B6953" w:rsidRDefault="00607D6C" w:rsidP="008A1F02">
            <w:pPr>
              <w:rPr>
                <w:rFonts w:ascii="Calibri" w:hAnsi="Calibri" w:cs="Calibri"/>
                <w:b/>
              </w:rPr>
            </w:pPr>
            <w:r w:rsidRPr="008B6953">
              <w:rPr>
                <w:rFonts w:ascii="Calibri" w:hAnsi="Calibri" w:cs="Calibri"/>
                <w:b/>
              </w:rPr>
              <w:t>Clock</w:t>
            </w:r>
          </w:p>
        </w:tc>
        <w:tc>
          <w:tcPr>
            <w:tcW w:w="4924" w:type="dxa"/>
            <w:gridSpan w:val="2"/>
          </w:tcPr>
          <w:p w14:paraId="5463B304" w14:textId="1CC1F3B5" w:rsidR="00607D6C" w:rsidRPr="008B6953" w:rsidRDefault="008B6953" w:rsidP="008A1F02">
            <w:pPr>
              <w:rPr>
                <w:rFonts w:ascii="Calibri" w:hAnsi="Calibri" w:cs="Calibri"/>
                <w:b/>
              </w:rPr>
            </w:pPr>
            <w:r w:rsidRPr="008B6953">
              <w:rPr>
                <w:rFonts w:ascii="Calibri" w:hAnsi="Calibri" w:cs="Calibri"/>
                <w:b/>
              </w:rPr>
              <w:t>Topic</w:t>
            </w:r>
          </w:p>
        </w:tc>
        <w:tc>
          <w:tcPr>
            <w:tcW w:w="1800" w:type="dxa"/>
          </w:tcPr>
          <w:p w14:paraId="0FD77ECB" w14:textId="77777777" w:rsidR="00607D6C" w:rsidRPr="008B6953" w:rsidRDefault="00607D6C" w:rsidP="008A1F02">
            <w:pPr>
              <w:rPr>
                <w:rFonts w:ascii="Calibri" w:hAnsi="Calibri" w:cs="Calibri"/>
                <w:b/>
              </w:rPr>
            </w:pPr>
            <w:r w:rsidRPr="008B6953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610" w:type="dxa"/>
          </w:tcPr>
          <w:p w14:paraId="5927D928" w14:textId="77777777" w:rsidR="00607D6C" w:rsidRPr="008B6953" w:rsidRDefault="00607D6C" w:rsidP="008A1F02">
            <w:pPr>
              <w:rPr>
                <w:rFonts w:ascii="Calibri" w:hAnsi="Calibri" w:cs="Calibri"/>
                <w:b/>
              </w:rPr>
            </w:pPr>
            <w:r w:rsidRPr="008B6953">
              <w:rPr>
                <w:rFonts w:ascii="Calibri" w:hAnsi="Calibri" w:cs="Calibri"/>
                <w:b/>
              </w:rPr>
              <w:t>Instructor</w:t>
            </w:r>
          </w:p>
        </w:tc>
      </w:tr>
      <w:tr w:rsidR="00607D6C" w:rsidRPr="00607D6C" w14:paraId="6586E1F1" w14:textId="77777777" w:rsidTr="000D437D">
        <w:trPr>
          <w:trHeight w:val="332"/>
        </w:trPr>
        <w:tc>
          <w:tcPr>
            <w:tcW w:w="1196" w:type="dxa"/>
          </w:tcPr>
          <w:p w14:paraId="12A1033C" w14:textId="732A5CC6" w:rsidR="00607D6C" w:rsidRPr="00607D6C" w:rsidRDefault="00607D6C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0730</w:t>
            </w:r>
          </w:p>
        </w:tc>
        <w:tc>
          <w:tcPr>
            <w:tcW w:w="4924" w:type="dxa"/>
            <w:gridSpan w:val="2"/>
          </w:tcPr>
          <w:p w14:paraId="4605CD11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Registration and sign in</w:t>
            </w:r>
          </w:p>
        </w:tc>
        <w:tc>
          <w:tcPr>
            <w:tcW w:w="1800" w:type="dxa"/>
          </w:tcPr>
          <w:p w14:paraId="6798EED3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710EF2D6" w14:textId="0C17FFF1" w:rsidR="00607D6C" w:rsidRPr="00607D6C" w:rsidRDefault="00607D6C" w:rsidP="008A1F02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607D6C" w:rsidRPr="00607D6C" w14:paraId="0DAAB3CF" w14:textId="77777777" w:rsidTr="000D437D">
        <w:tc>
          <w:tcPr>
            <w:tcW w:w="1196" w:type="dxa"/>
          </w:tcPr>
          <w:p w14:paraId="0296D177" w14:textId="3B360434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0800</w:t>
            </w:r>
          </w:p>
        </w:tc>
        <w:tc>
          <w:tcPr>
            <w:tcW w:w="4924" w:type="dxa"/>
            <w:gridSpan w:val="2"/>
          </w:tcPr>
          <w:p w14:paraId="6EEE7FD2" w14:textId="697C8F53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Welcome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</w:tcPr>
          <w:p w14:paraId="4EAA80F8" w14:textId="549AB545" w:rsidR="00607D6C" w:rsidRPr="00607D6C" w:rsidRDefault="00A667BC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07D6C" w:rsidRPr="00607D6C">
              <w:rPr>
                <w:rFonts w:ascii="Calibri" w:hAnsi="Calibri" w:cs="Calibri"/>
              </w:rPr>
              <w:t>0 minutes</w:t>
            </w:r>
          </w:p>
        </w:tc>
        <w:tc>
          <w:tcPr>
            <w:tcW w:w="2610" w:type="dxa"/>
          </w:tcPr>
          <w:p w14:paraId="7E22873A" w14:textId="0FC26678" w:rsidR="00607D6C" w:rsidRPr="00607D6C" w:rsidRDefault="00607D6C" w:rsidP="008A1F02">
            <w:pPr>
              <w:rPr>
                <w:rFonts w:ascii="Calibri" w:hAnsi="Calibri" w:cs="Calibri"/>
              </w:rPr>
            </w:pPr>
          </w:p>
        </w:tc>
      </w:tr>
      <w:tr w:rsidR="00607D6C" w:rsidRPr="00607D6C" w14:paraId="55FE44CE" w14:textId="77777777" w:rsidTr="000D437D">
        <w:tc>
          <w:tcPr>
            <w:tcW w:w="1196" w:type="dxa"/>
          </w:tcPr>
          <w:p w14:paraId="0F79FF72" w14:textId="0827539A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08</w:t>
            </w:r>
            <w:r w:rsidR="00A667BC">
              <w:rPr>
                <w:rFonts w:ascii="Calibri" w:hAnsi="Calibri" w:cs="Calibri"/>
              </w:rPr>
              <w:t>10</w:t>
            </w:r>
          </w:p>
        </w:tc>
        <w:tc>
          <w:tcPr>
            <w:tcW w:w="4924" w:type="dxa"/>
            <w:gridSpan w:val="2"/>
          </w:tcPr>
          <w:p w14:paraId="56496525" w14:textId="028AD69B" w:rsidR="00607D6C" w:rsidRPr="00607D6C" w:rsidRDefault="0041553F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 Assessment</w:t>
            </w:r>
          </w:p>
        </w:tc>
        <w:tc>
          <w:tcPr>
            <w:tcW w:w="1800" w:type="dxa"/>
          </w:tcPr>
          <w:p w14:paraId="58BA2723" w14:textId="167004F4" w:rsidR="00607D6C" w:rsidRPr="00607D6C" w:rsidRDefault="00A667BC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607D6C" w:rsidRPr="00607D6C">
              <w:rPr>
                <w:rFonts w:ascii="Calibri" w:hAnsi="Calibri" w:cs="Calibri"/>
              </w:rPr>
              <w:t>0 minutes</w:t>
            </w:r>
          </w:p>
        </w:tc>
        <w:tc>
          <w:tcPr>
            <w:tcW w:w="2610" w:type="dxa"/>
          </w:tcPr>
          <w:p w14:paraId="787C5CBA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607D6C" w:rsidRPr="00607D6C" w14:paraId="401FC39F" w14:textId="77777777" w:rsidTr="000D437D">
        <w:tc>
          <w:tcPr>
            <w:tcW w:w="1196" w:type="dxa"/>
          </w:tcPr>
          <w:p w14:paraId="16A268C8" w14:textId="79A91678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0</w:t>
            </w:r>
            <w:r w:rsidR="00A667BC">
              <w:rPr>
                <w:rFonts w:ascii="Calibri" w:hAnsi="Calibri" w:cs="Calibri"/>
              </w:rPr>
              <w:t>850</w:t>
            </w:r>
          </w:p>
        </w:tc>
        <w:tc>
          <w:tcPr>
            <w:tcW w:w="4924" w:type="dxa"/>
            <w:gridSpan w:val="2"/>
          </w:tcPr>
          <w:p w14:paraId="6F9A813E" w14:textId="344C8A61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Shock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</w:tcPr>
          <w:p w14:paraId="155D1765" w14:textId="03EB79AC" w:rsidR="00607D6C" w:rsidRPr="00607D6C" w:rsidRDefault="00A667BC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26380">
              <w:rPr>
                <w:rFonts w:ascii="Calibri" w:hAnsi="Calibri" w:cs="Calibri"/>
              </w:rPr>
              <w:t>5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2F573883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607D6C" w:rsidRPr="00607D6C" w14:paraId="10925496" w14:textId="77777777" w:rsidTr="000D437D">
        <w:tc>
          <w:tcPr>
            <w:tcW w:w="1196" w:type="dxa"/>
            <w:shd w:val="clear" w:color="auto" w:fill="D9D9D9" w:themeFill="background1" w:themeFillShade="D9"/>
          </w:tcPr>
          <w:p w14:paraId="1DA06FEC" w14:textId="11FDE59C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09</w:t>
            </w:r>
            <w:r w:rsidR="00414189">
              <w:rPr>
                <w:rFonts w:ascii="Calibri" w:hAnsi="Calibri" w:cs="Calibri"/>
              </w:rPr>
              <w:t>2</w:t>
            </w:r>
            <w:r w:rsidR="00FD449D">
              <w:rPr>
                <w:rFonts w:ascii="Calibri" w:hAnsi="Calibri" w:cs="Calibri"/>
              </w:rPr>
              <w:t>5</w:t>
            </w:r>
          </w:p>
        </w:tc>
        <w:tc>
          <w:tcPr>
            <w:tcW w:w="4924" w:type="dxa"/>
            <w:gridSpan w:val="2"/>
            <w:shd w:val="clear" w:color="auto" w:fill="D9D9D9" w:themeFill="background1" w:themeFillShade="D9"/>
          </w:tcPr>
          <w:p w14:paraId="2EF27D50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Break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BE31F7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15 minutes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68FAAA5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</w:p>
        </w:tc>
      </w:tr>
      <w:tr w:rsidR="00607D6C" w:rsidRPr="00607D6C" w14:paraId="3B6010A9" w14:textId="77777777" w:rsidTr="000D437D">
        <w:tc>
          <w:tcPr>
            <w:tcW w:w="1196" w:type="dxa"/>
          </w:tcPr>
          <w:p w14:paraId="58C3AD65" w14:textId="346C0721" w:rsidR="00607D6C" w:rsidRPr="00607D6C" w:rsidRDefault="004E6D15" w:rsidP="008A1F02">
            <w:pPr>
              <w:rPr>
                <w:rFonts w:ascii="Calibri" w:hAnsi="Calibri" w:cs="Calibri"/>
              </w:rPr>
            </w:pPr>
            <w:bookmarkStart w:id="1" w:name="_Hlk528665216"/>
            <w:r>
              <w:rPr>
                <w:rFonts w:ascii="Calibri" w:hAnsi="Calibri" w:cs="Calibri"/>
              </w:rPr>
              <w:t>09</w:t>
            </w:r>
            <w:r w:rsidR="00875D90">
              <w:rPr>
                <w:rFonts w:ascii="Calibri" w:hAnsi="Calibri" w:cs="Calibri"/>
              </w:rPr>
              <w:t>40</w:t>
            </w:r>
          </w:p>
        </w:tc>
        <w:tc>
          <w:tcPr>
            <w:tcW w:w="4924" w:type="dxa"/>
            <w:gridSpan w:val="2"/>
          </w:tcPr>
          <w:p w14:paraId="65DFF0A7" w14:textId="0C538597" w:rsidR="00607D6C" w:rsidRPr="00607D6C" w:rsidRDefault="00267CD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Abdominal</w:t>
            </w:r>
            <w:r w:rsidR="00FE02D7" w:rsidRPr="00607D6C">
              <w:rPr>
                <w:rFonts w:ascii="Calibri" w:hAnsi="Calibri" w:cs="Calibri"/>
              </w:rPr>
              <w:t xml:space="preserve"> and Pelvic Trauma </w:t>
            </w:r>
            <w:r w:rsidR="00FE02D7">
              <w:rPr>
                <w:rFonts w:ascii="Calibri" w:hAnsi="Calibri" w:cs="Calibri"/>
                <w:b/>
                <w:highlight w:val="cyan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14:paraId="5B202543" w14:textId="0DA74EE6" w:rsidR="00607D6C" w:rsidRPr="00607D6C" w:rsidRDefault="00C1643E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7B425912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607D6C" w:rsidRPr="00607D6C" w14:paraId="6D6E4449" w14:textId="77777777" w:rsidTr="000D437D">
        <w:tc>
          <w:tcPr>
            <w:tcW w:w="1196" w:type="dxa"/>
          </w:tcPr>
          <w:p w14:paraId="6F6BE674" w14:textId="111F40FE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10</w:t>
            </w:r>
            <w:r w:rsidR="00937237">
              <w:rPr>
                <w:rFonts w:ascii="Calibri" w:hAnsi="Calibri" w:cs="Calibri"/>
              </w:rPr>
              <w:t>20</w:t>
            </w:r>
          </w:p>
        </w:tc>
        <w:tc>
          <w:tcPr>
            <w:tcW w:w="4924" w:type="dxa"/>
            <w:gridSpan w:val="2"/>
          </w:tcPr>
          <w:p w14:paraId="1974DFC9" w14:textId="0EF91C51" w:rsidR="00607D6C" w:rsidRPr="00607D6C" w:rsidRDefault="009E3E3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 to the TNP</w:t>
            </w:r>
          </w:p>
        </w:tc>
        <w:tc>
          <w:tcPr>
            <w:tcW w:w="1800" w:type="dxa"/>
          </w:tcPr>
          <w:p w14:paraId="33B9EE5F" w14:textId="17441471" w:rsidR="00607D6C" w:rsidRPr="00607D6C" w:rsidRDefault="009E3E3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7EFA8FDE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414189" w:rsidRPr="00607D6C" w14:paraId="2378E714" w14:textId="77777777" w:rsidTr="000D437D">
        <w:tc>
          <w:tcPr>
            <w:tcW w:w="1196" w:type="dxa"/>
            <w:shd w:val="clear" w:color="auto" w:fill="auto"/>
          </w:tcPr>
          <w:p w14:paraId="1B89508A" w14:textId="42A2A32E" w:rsidR="00414189" w:rsidRPr="00607D6C" w:rsidRDefault="00414189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67CD5">
              <w:rPr>
                <w:rFonts w:ascii="Calibri" w:hAnsi="Calibri" w:cs="Calibri"/>
              </w:rPr>
              <w:t>0</w:t>
            </w:r>
            <w:r w:rsidR="00937237">
              <w:rPr>
                <w:rFonts w:ascii="Calibri" w:hAnsi="Calibri" w:cs="Calibri"/>
              </w:rPr>
              <w:t>40</w:t>
            </w:r>
          </w:p>
        </w:tc>
        <w:tc>
          <w:tcPr>
            <w:tcW w:w="4924" w:type="dxa"/>
            <w:gridSpan w:val="2"/>
            <w:shd w:val="clear" w:color="auto" w:fill="auto"/>
          </w:tcPr>
          <w:p w14:paraId="63DF9959" w14:textId="77777777" w:rsidR="0047114C" w:rsidRDefault="009E3E35" w:rsidP="008A1F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TNP Skills Stations </w:t>
            </w:r>
            <w:r w:rsidRPr="000F0595">
              <w:rPr>
                <w:rFonts w:ascii="Calibri" w:hAnsi="Calibri" w:cs="Calibri"/>
                <w:b/>
                <w:bCs/>
              </w:rPr>
              <w:t>1 and 2</w:t>
            </w:r>
          </w:p>
          <w:p w14:paraId="0B9DB149" w14:textId="61972D87" w:rsidR="00C244E2" w:rsidRDefault="00C244E2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# 1: </w:t>
            </w:r>
            <w:r w:rsidR="00417973">
              <w:rPr>
                <w:rFonts w:ascii="Calibri" w:hAnsi="Calibri" w:cs="Calibri"/>
              </w:rPr>
              <w:t xml:space="preserve">Normal </w:t>
            </w:r>
            <w:r>
              <w:rPr>
                <w:rFonts w:ascii="Calibri" w:hAnsi="Calibri" w:cs="Calibri"/>
              </w:rPr>
              <w:t>TNP</w:t>
            </w:r>
          </w:p>
          <w:p w14:paraId="7DE36CF6" w14:textId="58DF670B" w:rsidR="00414189" w:rsidRPr="00417973" w:rsidRDefault="00CE4509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#2: </w:t>
            </w:r>
            <w:r w:rsidR="0047114C">
              <w:rPr>
                <w:rFonts w:ascii="Calibri" w:hAnsi="Calibri" w:cs="Calibri"/>
              </w:rPr>
              <w:t xml:space="preserve">Minimal </w:t>
            </w:r>
            <w:r w:rsidR="00C244E2">
              <w:rPr>
                <w:rFonts w:ascii="Calibri" w:hAnsi="Calibri" w:cs="Calibri"/>
              </w:rPr>
              <w:t>A</w:t>
            </w:r>
            <w:r w:rsidR="0047114C">
              <w:rPr>
                <w:rFonts w:ascii="Calibri" w:hAnsi="Calibri" w:cs="Calibri"/>
              </w:rPr>
              <w:t>bnormalities</w:t>
            </w:r>
          </w:p>
        </w:tc>
        <w:tc>
          <w:tcPr>
            <w:tcW w:w="1800" w:type="dxa"/>
            <w:shd w:val="clear" w:color="auto" w:fill="auto"/>
          </w:tcPr>
          <w:p w14:paraId="18D8075D" w14:textId="5F71FEA8" w:rsidR="00414189" w:rsidRPr="00607D6C" w:rsidRDefault="009E3E3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  <w:r w:rsidR="00F36789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  <w:shd w:val="clear" w:color="auto" w:fill="auto"/>
          </w:tcPr>
          <w:p w14:paraId="329F4723" w14:textId="77777777" w:rsidR="00414189" w:rsidRPr="00607D6C" w:rsidRDefault="00414189" w:rsidP="008A1F02">
            <w:pPr>
              <w:rPr>
                <w:rFonts w:ascii="Calibri" w:hAnsi="Calibri" w:cs="Calibri"/>
              </w:rPr>
            </w:pPr>
          </w:p>
        </w:tc>
      </w:tr>
      <w:tr w:rsidR="00607D6C" w:rsidRPr="00607D6C" w14:paraId="69D24BDD" w14:textId="77777777" w:rsidTr="000D437D">
        <w:tc>
          <w:tcPr>
            <w:tcW w:w="1196" w:type="dxa"/>
            <w:shd w:val="clear" w:color="auto" w:fill="D9D9D9" w:themeFill="background1" w:themeFillShade="D9"/>
          </w:tcPr>
          <w:p w14:paraId="3A3EA27A" w14:textId="71140E24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11</w:t>
            </w:r>
            <w:r w:rsidR="00EB6157">
              <w:rPr>
                <w:rFonts w:ascii="Calibri" w:hAnsi="Calibri" w:cs="Calibri"/>
              </w:rPr>
              <w:t>40</w:t>
            </w:r>
          </w:p>
        </w:tc>
        <w:tc>
          <w:tcPr>
            <w:tcW w:w="4924" w:type="dxa"/>
            <w:gridSpan w:val="2"/>
            <w:shd w:val="clear" w:color="auto" w:fill="D9D9D9" w:themeFill="background1" w:themeFillShade="D9"/>
          </w:tcPr>
          <w:p w14:paraId="0FEBE2D6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Lunch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769EE47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30 minutes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5E6FF05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</w:p>
        </w:tc>
      </w:tr>
      <w:tr w:rsidR="00607D6C" w:rsidRPr="00607D6C" w14:paraId="04D08A8C" w14:textId="77777777" w:rsidTr="000D437D">
        <w:tc>
          <w:tcPr>
            <w:tcW w:w="1196" w:type="dxa"/>
            <w:shd w:val="clear" w:color="auto" w:fill="FFFFFF" w:themeFill="background1"/>
          </w:tcPr>
          <w:p w14:paraId="43B55073" w14:textId="0E3D3D9B" w:rsidR="00607D6C" w:rsidRPr="00607D6C" w:rsidRDefault="009539AB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67CD5">
              <w:rPr>
                <w:rFonts w:ascii="Calibri" w:hAnsi="Calibri" w:cs="Calibri"/>
              </w:rPr>
              <w:t>2</w:t>
            </w:r>
            <w:r w:rsidR="00EB6157">
              <w:rPr>
                <w:rFonts w:ascii="Calibri" w:hAnsi="Calibri" w:cs="Calibri"/>
              </w:rPr>
              <w:t>10</w:t>
            </w:r>
            <w:r w:rsidR="00607D6C" w:rsidRPr="00607D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24" w:type="dxa"/>
            <w:gridSpan w:val="2"/>
            <w:shd w:val="clear" w:color="auto" w:fill="FFFFFF" w:themeFill="background1"/>
          </w:tcPr>
          <w:p w14:paraId="1DDC2C96" w14:textId="2F078AC6" w:rsidR="00F27AA0" w:rsidRPr="00607D6C" w:rsidRDefault="00267CD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Head Trauma</w:t>
            </w:r>
          </w:p>
        </w:tc>
        <w:tc>
          <w:tcPr>
            <w:tcW w:w="1800" w:type="dxa"/>
            <w:shd w:val="clear" w:color="auto" w:fill="FFFFFF" w:themeFill="background1"/>
          </w:tcPr>
          <w:p w14:paraId="22A7440C" w14:textId="39DDC822" w:rsidR="00607D6C" w:rsidRPr="00607D6C" w:rsidRDefault="00267CD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9539AB">
              <w:rPr>
                <w:rFonts w:ascii="Calibri" w:hAnsi="Calibri" w:cs="Calibri"/>
              </w:rPr>
              <w:t>0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  <w:shd w:val="clear" w:color="auto" w:fill="FFFFFF" w:themeFill="background1"/>
          </w:tcPr>
          <w:p w14:paraId="05EA33C4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</w:p>
        </w:tc>
      </w:tr>
      <w:tr w:rsidR="00607D6C" w:rsidRPr="00607D6C" w14:paraId="727DF093" w14:textId="77777777" w:rsidTr="000D437D">
        <w:trPr>
          <w:trHeight w:val="332"/>
        </w:trPr>
        <w:tc>
          <w:tcPr>
            <w:tcW w:w="1196" w:type="dxa"/>
          </w:tcPr>
          <w:p w14:paraId="4F5FD402" w14:textId="277A67E6" w:rsidR="00607D6C" w:rsidRPr="00BB36F3" w:rsidRDefault="00651477" w:rsidP="008A1F02">
            <w:pPr>
              <w:rPr>
                <w:rFonts w:ascii="Calibri" w:hAnsi="Calibri" w:cs="Calibri"/>
              </w:rPr>
            </w:pPr>
            <w:r w:rsidRPr="00BB36F3">
              <w:rPr>
                <w:rFonts w:ascii="Calibri" w:hAnsi="Calibri" w:cs="Calibri"/>
              </w:rPr>
              <w:t>12</w:t>
            </w:r>
            <w:r w:rsidR="00243B13" w:rsidRPr="00BB36F3">
              <w:rPr>
                <w:rFonts w:ascii="Calibri" w:hAnsi="Calibri" w:cs="Calibri"/>
              </w:rPr>
              <w:t>5</w:t>
            </w:r>
            <w:r w:rsidR="00482CAE" w:rsidRPr="00BB36F3">
              <w:rPr>
                <w:rFonts w:ascii="Calibri" w:hAnsi="Calibri" w:cs="Calibri"/>
              </w:rPr>
              <w:t>0</w:t>
            </w:r>
            <w:r w:rsidR="00323FCF" w:rsidRPr="00BB36F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24" w:type="dxa"/>
            <w:gridSpan w:val="2"/>
          </w:tcPr>
          <w:p w14:paraId="0215CB0B" w14:textId="37F6353E" w:rsidR="00607D6C" w:rsidRPr="00BB36F3" w:rsidRDefault="00651477" w:rsidP="008A1F02">
            <w:pPr>
              <w:rPr>
                <w:rFonts w:ascii="Calibri" w:hAnsi="Calibri" w:cs="Calibri"/>
              </w:rPr>
            </w:pPr>
            <w:r w:rsidRPr="00BB36F3">
              <w:rPr>
                <w:rFonts w:ascii="Calibri" w:hAnsi="Calibri" w:cs="Calibri"/>
              </w:rPr>
              <w:t xml:space="preserve">Thoracic and Neck Trauma </w:t>
            </w:r>
          </w:p>
        </w:tc>
        <w:tc>
          <w:tcPr>
            <w:tcW w:w="1800" w:type="dxa"/>
          </w:tcPr>
          <w:p w14:paraId="32C36D9C" w14:textId="4A6E71EC" w:rsidR="00607D6C" w:rsidRPr="00607D6C" w:rsidRDefault="00651477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minutes</w:t>
            </w:r>
          </w:p>
        </w:tc>
        <w:tc>
          <w:tcPr>
            <w:tcW w:w="2610" w:type="dxa"/>
          </w:tcPr>
          <w:p w14:paraId="4A0665D8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607D6C" w:rsidRPr="00607D6C" w14:paraId="6800A144" w14:textId="77777777" w:rsidTr="000D437D">
        <w:tc>
          <w:tcPr>
            <w:tcW w:w="1196" w:type="dxa"/>
          </w:tcPr>
          <w:p w14:paraId="648320D3" w14:textId="7F3990E0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13</w:t>
            </w:r>
            <w:r w:rsidR="00783CC3">
              <w:rPr>
                <w:rFonts w:ascii="Calibri" w:hAnsi="Calibri" w:cs="Calibri"/>
              </w:rPr>
              <w:t>25</w:t>
            </w:r>
          </w:p>
        </w:tc>
        <w:tc>
          <w:tcPr>
            <w:tcW w:w="4924" w:type="dxa"/>
            <w:gridSpan w:val="2"/>
          </w:tcPr>
          <w:p w14:paraId="158F2E60" w14:textId="570D655B" w:rsidR="00607D6C" w:rsidRPr="00607D6C" w:rsidRDefault="00323FCF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Spinal and Musculoskeletal Trauma</w:t>
            </w:r>
          </w:p>
        </w:tc>
        <w:tc>
          <w:tcPr>
            <w:tcW w:w="1800" w:type="dxa"/>
          </w:tcPr>
          <w:p w14:paraId="30F2C5AF" w14:textId="10B87958" w:rsidR="00607D6C" w:rsidRPr="00607D6C" w:rsidRDefault="00471D63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607D6C" w:rsidRPr="00607D6C">
              <w:rPr>
                <w:rFonts w:ascii="Calibri" w:hAnsi="Calibri" w:cs="Calibri"/>
              </w:rPr>
              <w:t>5 minutes</w:t>
            </w:r>
          </w:p>
        </w:tc>
        <w:tc>
          <w:tcPr>
            <w:tcW w:w="2610" w:type="dxa"/>
          </w:tcPr>
          <w:p w14:paraId="6C9695E0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607D6C" w:rsidRPr="00607D6C" w14:paraId="26046C6A" w14:textId="77777777" w:rsidTr="000D437D">
        <w:tc>
          <w:tcPr>
            <w:tcW w:w="1196" w:type="dxa"/>
            <w:shd w:val="clear" w:color="auto" w:fill="CACACA" w:themeFill="text2" w:themeFillTint="99"/>
          </w:tcPr>
          <w:p w14:paraId="7B37A74F" w14:textId="0121694F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1</w:t>
            </w:r>
            <w:r w:rsidR="00AB4A53">
              <w:rPr>
                <w:rFonts w:ascii="Calibri" w:hAnsi="Calibri" w:cs="Calibri"/>
              </w:rPr>
              <w:t>4</w:t>
            </w:r>
            <w:r w:rsidR="00E445FD">
              <w:rPr>
                <w:rFonts w:ascii="Calibri" w:hAnsi="Calibri" w:cs="Calibri"/>
              </w:rPr>
              <w:t>1</w:t>
            </w:r>
            <w:r w:rsidR="00CF3245">
              <w:rPr>
                <w:rFonts w:ascii="Calibri" w:hAnsi="Calibri" w:cs="Calibri"/>
              </w:rPr>
              <w:t>0</w:t>
            </w:r>
          </w:p>
        </w:tc>
        <w:tc>
          <w:tcPr>
            <w:tcW w:w="4924" w:type="dxa"/>
            <w:gridSpan w:val="2"/>
            <w:shd w:val="clear" w:color="auto" w:fill="CACACA" w:themeFill="text2" w:themeFillTint="99"/>
          </w:tcPr>
          <w:p w14:paraId="211A7A56" w14:textId="132B6BCD" w:rsidR="00607D6C" w:rsidRPr="00607D6C" w:rsidRDefault="00805710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</w:t>
            </w:r>
          </w:p>
        </w:tc>
        <w:tc>
          <w:tcPr>
            <w:tcW w:w="1800" w:type="dxa"/>
            <w:shd w:val="clear" w:color="auto" w:fill="CACACA" w:themeFill="text2" w:themeFillTint="99"/>
          </w:tcPr>
          <w:p w14:paraId="0FD3F9CE" w14:textId="7C59AEDC" w:rsidR="00607D6C" w:rsidRPr="00607D6C" w:rsidRDefault="00805710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  <w:shd w:val="clear" w:color="auto" w:fill="CACACA" w:themeFill="text2" w:themeFillTint="99"/>
          </w:tcPr>
          <w:p w14:paraId="52230F07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607D6C" w:rsidRPr="00607D6C" w14:paraId="1A664998" w14:textId="77777777" w:rsidTr="000D437D">
        <w:tc>
          <w:tcPr>
            <w:tcW w:w="1196" w:type="dxa"/>
          </w:tcPr>
          <w:p w14:paraId="11600A0D" w14:textId="539947CE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1</w:t>
            </w:r>
            <w:r w:rsidR="00E207E2">
              <w:rPr>
                <w:rFonts w:ascii="Calibri" w:hAnsi="Calibri" w:cs="Calibri"/>
              </w:rPr>
              <w:t>4</w:t>
            </w:r>
            <w:r w:rsidR="009B203E">
              <w:rPr>
                <w:rFonts w:ascii="Calibri" w:hAnsi="Calibri" w:cs="Calibri"/>
              </w:rPr>
              <w:t>25</w:t>
            </w:r>
          </w:p>
        </w:tc>
        <w:tc>
          <w:tcPr>
            <w:tcW w:w="4924" w:type="dxa"/>
            <w:gridSpan w:val="2"/>
          </w:tcPr>
          <w:p w14:paraId="0E864674" w14:textId="77777777" w:rsidR="00607D6C" w:rsidRDefault="00B175EC" w:rsidP="008A1F02">
            <w:pPr>
              <w:rPr>
                <w:rFonts w:ascii="Calibri" w:hAnsi="Calibri" w:cs="Calibri"/>
                <w:b/>
                <w:bCs/>
              </w:rPr>
            </w:pPr>
            <w:r w:rsidRPr="00607D6C">
              <w:rPr>
                <w:rFonts w:ascii="Calibri" w:hAnsi="Calibri" w:cs="Calibri"/>
              </w:rPr>
              <w:t xml:space="preserve">TNP </w:t>
            </w:r>
            <w:r>
              <w:rPr>
                <w:rFonts w:ascii="Calibri" w:hAnsi="Calibri" w:cs="Calibri"/>
              </w:rPr>
              <w:t>Skill Stations</w:t>
            </w:r>
            <w:r w:rsidRPr="00607D6C">
              <w:rPr>
                <w:rFonts w:ascii="Calibri" w:hAnsi="Calibri" w:cs="Calibri"/>
              </w:rPr>
              <w:t xml:space="preserve"> </w:t>
            </w:r>
            <w:r w:rsidRPr="000F0595">
              <w:rPr>
                <w:rFonts w:ascii="Calibri" w:hAnsi="Calibri" w:cs="Calibri"/>
                <w:b/>
                <w:bCs/>
              </w:rPr>
              <w:t>3 and 4</w:t>
            </w:r>
          </w:p>
          <w:p w14:paraId="6F4D705F" w14:textId="3B094FFA" w:rsidR="00CE4509" w:rsidRDefault="007A3B2F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#3: Older Adult</w:t>
            </w:r>
            <w:r w:rsidR="007C0ECD">
              <w:rPr>
                <w:rFonts w:ascii="Calibri" w:hAnsi="Calibri" w:cs="Calibri"/>
              </w:rPr>
              <w:t xml:space="preserve"> TNP</w:t>
            </w:r>
          </w:p>
          <w:p w14:paraId="2C6E52EA" w14:textId="27A104EA" w:rsidR="007A3B2F" w:rsidRPr="007A3B2F" w:rsidRDefault="008A060E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#4: </w:t>
            </w:r>
            <w:r w:rsidR="007C0ECD">
              <w:rPr>
                <w:rFonts w:ascii="Calibri" w:hAnsi="Calibri" w:cs="Calibri"/>
              </w:rPr>
              <w:t>Blast TNP</w:t>
            </w:r>
          </w:p>
        </w:tc>
        <w:tc>
          <w:tcPr>
            <w:tcW w:w="1800" w:type="dxa"/>
          </w:tcPr>
          <w:p w14:paraId="1F6FABB5" w14:textId="761F996D" w:rsidR="00607D6C" w:rsidRPr="00607D6C" w:rsidRDefault="00726A05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1A1B0A49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bookmarkEnd w:id="1"/>
      <w:tr w:rsidR="008B6953" w14:paraId="15D57AB2" w14:textId="77777777" w:rsidTr="003335EA">
        <w:tc>
          <w:tcPr>
            <w:tcW w:w="10530" w:type="dxa"/>
            <w:gridSpan w:val="5"/>
            <w:shd w:val="clear" w:color="auto" w:fill="D9D9D9" w:themeFill="background1" w:themeFillShade="D9"/>
          </w:tcPr>
          <w:p w14:paraId="5E4EF337" w14:textId="7D8E9D3B" w:rsidR="008B6953" w:rsidRPr="00607D6C" w:rsidRDefault="008B6953" w:rsidP="008A1F02">
            <w:pPr>
              <w:jc w:val="center"/>
              <w:rPr>
                <w:rFonts w:ascii="Calibri" w:hAnsi="Calibri" w:cs="Calibri"/>
              </w:rPr>
            </w:pPr>
            <w:r w:rsidRPr="008B6953">
              <w:rPr>
                <w:rFonts w:ascii="Calibri" w:hAnsi="Calibri" w:cs="Calibri"/>
                <w:b/>
              </w:rPr>
              <w:t>Day Two</w:t>
            </w:r>
          </w:p>
        </w:tc>
      </w:tr>
      <w:tr w:rsidR="00607D6C" w:rsidRPr="007C2C8E" w14:paraId="3EDC2E9D" w14:textId="77777777" w:rsidTr="000D437D">
        <w:tc>
          <w:tcPr>
            <w:tcW w:w="1208" w:type="dxa"/>
            <w:gridSpan w:val="2"/>
          </w:tcPr>
          <w:p w14:paraId="39D0BFDA" w14:textId="77777777" w:rsidR="00607D6C" w:rsidRPr="007C2C8E" w:rsidRDefault="00607D6C" w:rsidP="008A1F02">
            <w:pPr>
              <w:rPr>
                <w:rFonts w:ascii="Calibri" w:hAnsi="Calibri" w:cs="Calibri"/>
                <w:b/>
              </w:rPr>
            </w:pPr>
            <w:r w:rsidRPr="007C2C8E">
              <w:rPr>
                <w:rFonts w:ascii="Calibri" w:hAnsi="Calibri" w:cs="Calibri"/>
                <w:b/>
              </w:rPr>
              <w:t>Clock</w:t>
            </w:r>
          </w:p>
        </w:tc>
        <w:tc>
          <w:tcPr>
            <w:tcW w:w="4912" w:type="dxa"/>
          </w:tcPr>
          <w:p w14:paraId="185CE916" w14:textId="4A8ED99E" w:rsidR="00607D6C" w:rsidRPr="007C2C8E" w:rsidRDefault="007C2C8E" w:rsidP="008A1F02">
            <w:pPr>
              <w:rPr>
                <w:rFonts w:ascii="Calibri" w:hAnsi="Calibri" w:cs="Calibri"/>
                <w:b/>
              </w:rPr>
            </w:pPr>
            <w:r w:rsidRPr="007C2C8E">
              <w:rPr>
                <w:rFonts w:ascii="Calibri" w:hAnsi="Calibri" w:cs="Calibri"/>
                <w:b/>
              </w:rPr>
              <w:t>Topic</w:t>
            </w:r>
          </w:p>
        </w:tc>
        <w:tc>
          <w:tcPr>
            <w:tcW w:w="1800" w:type="dxa"/>
          </w:tcPr>
          <w:p w14:paraId="3F66B122" w14:textId="77777777" w:rsidR="00607D6C" w:rsidRPr="007C2C8E" w:rsidRDefault="00607D6C" w:rsidP="008A1F02">
            <w:pPr>
              <w:rPr>
                <w:rFonts w:ascii="Calibri" w:hAnsi="Calibri" w:cs="Calibri"/>
                <w:b/>
              </w:rPr>
            </w:pPr>
            <w:r w:rsidRPr="007C2C8E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610" w:type="dxa"/>
          </w:tcPr>
          <w:p w14:paraId="61A62B68" w14:textId="19A1F40F" w:rsidR="00607D6C" w:rsidRPr="007C2C8E" w:rsidRDefault="007C2C8E" w:rsidP="008A1F02">
            <w:pPr>
              <w:rPr>
                <w:rFonts w:ascii="Calibri" w:hAnsi="Calibri" w:cs="Calibri"/>
                <w:b/>
              </w:rPr>
            </w:pPr>
            <w:r w:rsidRPr="007C2C8E">
              <w:rPr>
                <w:rFonts w:ascii="Calibri" w:hAnsi="Calibri" w:cs="Calibri"/>
                <w:b/>
              </w:rPr>
              <w:t>Instructor</w:t>
            </w:r>
          </w:p>
        </w:tc>
      </w:tr>
      <w:tr w:rsidR="00607D6C" w14:paraId="3B75DB68" w14:textId="77777777" w:rsidTr="000D437D">
        <w:trPr>
          <w:trHeight w:val="332"/>
        </w:trPr>
        <w:tc>
          <w:tcPr>
            <w:tcW w:w="1208" w:type="dxa"/>
            <w:gridSpan w:val="2"/>
          </w:tcPr>
          <w:p w14:paraId="1FF52437" w14:textId="7092C70F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0800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12" w:type="dxa"/>
          </w:tcPr>
          <w:p w14:paraId="1A7B0A08" w14:textId="4D16620B" w:rsidR="00607D6C" w:rsidRPr="00607D6C" w:rsidRDefault="00607D6C" w:rsidP="008A1F02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Questions </w:t>
            </w:r>
            <w:r w:rsidR="00A7787F">
              <w:rPr>
                <w:rFonts w:ascii="Calibri" w:hAnsi="Calibri" w:cs="Calibri"/>
              </w:rPr>
              <w:t>and Study Guide</w:t>
            </w:r>
          </w:p>
        </w:tc>
        <w:tc>
          <w:tcPr>
            <w:tcW w:w="1800" w:type="dxa"/>
          </w:tcPr>
          <w:p w14:paraId="7D3C8349" w14:textId="2AF3C7DA" w:rsidR="00607D6C" w:rsidRPr="00607D6C" w:rsidRDefault="00C45E33" w:rsidP="008A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07D6C"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15857212" w14:textId="77777777" w:rsidR="00607D6C" w:rsidRPr="00607D6C" w:rsidRDefault="00607D6C" w:rsidP="008A1F02">
            <w:pPr>
              <w:rPr>
                <w:rFonts w:ascii="Calibri" w:hAnsi="Calibri" w:cs="Calibri"/>
              </w:rPr>
            </w:pPr>
          </w:p>
        </w:tc>
      </w:tr>
      <w:tr w:rsidR="005808A6" w14:paraId="02CF104E" w14:textId="77777777" w:rsidTr="000D437D">
        <w:trPr>
          <w:trHeight w:val="332"/>
        </w:trPr>
        <w:tc>
          <w:tcPr>
            <w:tcW w:w="1208" w:type="dxa"/>
            <w:gridSpan w:val="2"/>
          </w:tcPr>
          <w:p w14:paraId="30C10255" w14:textId="437732E8" w:rsidR="005808A6" w:rsidRPr="00607D6C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="009E20F5">
              <w:rPr>
                <w:rFonts w:ascii="Calibri" w:hAnsi="Calibri" w:cs="Calibri"/>
              </w:rPr>
              <w:t>10</w:t>
            </w:r>
          </w:p>
        </w:tc>
        <w:tc>
          <w:tcPr>
            <w:tcW w:w="4912" w:type="dxa"/>
          </w:tcPr>
          <w:p w14:paraId="77835715" w14:textId="25B167F1" w:rsidR="005808A6" w:rsidRPr="00607D6C" w:rsidRDefault="00D84CFA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Surface and Burm</w:t>
            </w:r>
            <w:r w:rsidR="005808A6">
              <w:rPr>
                <w:rFonts w:ascii="Calibri" w:hAnsi="Calibri" w:cs="Calibri"/>
              </w:rPr>
              <w:t xml:space="preserve"> Trauma</w:t>
            </w:r>
          </w:p>
        </w:tc>
        <w:tc>
          <w:tcPr>
            <w:tcW w:w="1800" w:type="dxa"/>
          </w:tcPr>
          <w:p w14:paraId="04B0C987" w14:textId="366C246D" w:rsidR="005808A6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  <w:r w:rsidRPr="00607D6C">
              <w:rPr>
                <w:rFonts w:ascii="Calibri" w:hAnsi="Calibri" w:cs="Calibri"/>
              </w:rPr>
              <w:t xml:space="preserve"> minutes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0" w:type="dxa"/>
          </w:tcPr>
          <w:p w14:paraId="0D2FEE21" w14:textId="77777777" w:rsidR="005808A6" w:rsidRPr="00607D6C" w:rsidRDefault="005808A6" w:rsidP="005808A6">
            <w:pPr>
              <w:rPr>
                <w:rFonts w:ascii="Calibri" w:hAnsi="Calibri" w:cs="Calibri"/>
              </w:rPr>
            </w:pPr>
          </w:p>
        </w:tc>
      </w:tr>
      <w:tr w:rsidR="005808A6" w14:paraId="0D7FA9E3" w14:textId="77777777" w:rsidTr="000D437D">
        <w:trPr>
          <w:trHeight w:val="332"/>
        </w:trPr>
        <w:tc>
          <w:tcPr>
            <w:tcW w:w="1208" w:type="dxa"/>
            <w:gridSpan w:val="2"/>
          </w:tcPr>
          <w:p w14:paraId="0C11D1A0" w14:textId="53D658FC" w:rsidR="005808A6" w:rsidRPr="00607D6C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</w:t>
            </w:r>
            <w:r w:rsidR="009E20F5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12" w:type="dxa"/>
          </w:tcPr>
          <w:p w14:paraId="22A39DFA" w14:textId="34930F5D" w:rsidR="005808A6" w:rsidRPr="00607D6C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Pediatric Trauma</w:t>
            </w:r>
          </w:p>
        </w:tc>
        <w:tc>
          <w:tcPr>
            <w:tcW w:w="1800" w:type="dxa"/>
          </w:tcPr>
          <w:p w14:paraId="79F031CB" w14:textId="08C13955" w:rsidR="005808A6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0EB33EDF" w14:textId="77777777" w:rsidR="005808A6" w:rsidRPr="00607D6C" w:rsidRDefault="005808A6" w:rsidP="005808A6">
            <w:pPr>
              <w:rPr>
                <w:rFonts w:ascii="Calibri" w:hAnsi="Calibri" w:cs="Calibri"/>
              </w:rPr>
            </w:pPr>
          </w:p>
        </w:tc>
      </w:tr>
      <w:tr w:rsidR="005808A6" w14:paraId="09BDB01E" w14:textId="77777777" w:rsidTr="000D437D">
        <w:trPr>
          <w:trHeight w:val="332"/>
        </w:trPr>
        <w:tc>
          <w:tcPr>
            <w:tcW w:w="1208" w:type="dxa"/>
            <w:gridSpan w:val="2"/>
          </w:tcPr>
          <w:p w14:paraId="336EE778" w14:textId="2D883711" w:rsidR="005808A6" w:rsidRPr="00607D6C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  <w:r w:rsidR="009230D8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12" w:type="dxa"/>
          </w:tcPr>
          <w:p w14:paraId="78214DE6" w14:textId="77777777" w:rsidR="00F26078" w:rsidRDefault="00F26078" w:rsidP="00F26078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TNP </w:t>
            </w:r>
            <w:r>
              <w:rPr>
                <w:rFonts w:ascii="Calibri" w:hAnsi="Calibri" w:cs="Calibri"/>
              </w:rPr>
              <w:t>Skill Stations</w:t>
            </w:r>
            <w:r w:rsidRPr="00607D6C">
              <w:rPr>
                <w:rFonts w:ascii="Calibri" w:hAnsi="Calibri" w:cs="Calibri"/>
              </w:rPr>
              <w:t xml:space="preserve"> </w:t>
            </w:r>
            <w:r w:rsidRPr="005B767B">
              <w:rPr>
                <w:rFonts w:ascii="Calibri" w:hAnsi="Calibri" w:cs="Calibri"/>
                <w:b/>
                <w:bCs/>
              </w:rPr>
              <w:t xml:space="preserve">5 </w:t>
            </w:r>
            <w:r w:rsidRPr="000F0595">
              <w:rPr>
                <w:rFonts w:ascii="Calibri" w:hAnsi="Calibri" w:cs="Calibri"/>
                <w:b/>
                <w:bCs/>
              </w:rPr>
              <w:t xml:space="preserve">and 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607D6C">
              <w:rPr>
                <w:rFonts w:ascii="Calibri" w:hAnsi="Calibri" w:cs="Calibri"/>
              </w:rPr>
              <w:t xml:space="preserve"> </w:t>
            </w:r>
          </w:p>
          <w:p w14:paraId="30B65C4E" w14:textId="77777777" w:rsidR="00F26078" w:rsidRDefault="00F26078" w:rsidP="00F26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#5: Burn TNP</w:t>
            </w:r>
          </w:p>
          <w:p w14:paraId="22990A80" w14:textId="5EFFD79A" w:rsidR="005808A6" w:rsidRPr="00050D85" w:rsidRDefault="00F26078" w:rsidP="00F2607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#6: Pediatric TNP</w:t>
            </w:r>
          </w:p>
        </w:tc>
        <w:tc>
          <w:tcPr>
            <w:tcW w:w="1800" w:type="dxa"/>
          </w:tcPr>
          <w:p w14:paraId="64349E0D" w14:textId="05301187" w:rsidR="005808A6" w:rsidRPr="00607D6C" w:rsidRDefault="005808A6" w:rsidP="00580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  <w:r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51A0327C" w14:textId="0188D87E" w:rsidR="005808A6" w:rsidRPr="00607D6C" w:rsidRDefault="005808A6" w:rsidP="005808A6">
            <w:pPr>
              <w:rPr>
                <w:rFonts w:ascii="Calibri" w:hAnsi="Calibri" w:cs="Calibri"/>
              </w:rPr>
            </w:pPr>
          </w:p>
        </w:tc>
      </w:tr>
      <w:tr w:rsidR="0085384A" w14:paraId="0C5FC81A" w14:textId="77777777" w:rsidTr="000D437D">
        <w:tc>
          <w:tcPr>
            <w:tcW w:w="1208" w:type="dxa"/>
            <w:gridSpan w:val="2"/>
            <w:shd w:val="clear" w:color="auto" w:fill="CACACA" w:themeFill="text2" w:themeFillTint="99"/>
          </w:tcPr>
          <w:p w14:paraId="3E7EA368" w14:textId="59D94A08" w:rsidR="0085384A" w:rsidRDefault="0085384A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503E90">
              <w:rPr>
                <w:rFonts w:ascii="Calibri" w:hAnsi="Calibri" w:cs="Calibri"/>
              </w:rPr>
              <w:t>15</w:t>
            </w:r>
          </w:p>
        </w:tc>
        <w:tc>
          <w:tcPr>
            <w:tcW w:w="4912" w:type="dxa"/>
            <w:shd w:val="clear" w:color="auto" w:fill="CACACA" w:themeFill="text2" w:themeFillTint="99"/>
          </w:tcPr>
          <w:p w14:paraId="1B4F9623" w14:textId="7A71D6CB" w:rsidR="0085384A" w:rsidRDefault="0085384A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</w:t>
            </w:r>
          </w:p>
        </w:tc>
        <w:tc>
          <w:tcPr>
            <w:tcW w:w="1800" w:type="dxa"/>
            <w:shd w:val="clear" w:color="auto" w:fill="CACACA" w:themeFill="text2" w:themeFillTint="99"/>
          </w:tcPr>
          <w:p w14:paraId="573F8FE2" w14:textId="7C4A2BAB" w:rsidR="0085384A" w:rsidRDefault="0085384A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minutes</w:t>
            </w:r>
          </w:p>
        </w:tc>
        <w:tc>
          <w:tcPr>
            <w:tcW w:w="2610" w:type="dxa"/>
            <w:shd w:val="clear" w:color="auto" w:fill="CACACA" w:themeFill="text2" w:themeFillTint="99"/>
          </w:tcPr>
          <w:p w14:paraId="3C7FC2C5" w14:textId="77777777" w:rsidR="0085384A" w:rsidRPr="00607D6C" w:rsidRDefault="0085384A" w:rsidP="0085384A">
            <w:pPr>
              <w:rPr>
                <w:rFonts w:ascii="Calibri" w:hAnsi="Calibri" w:cs="Calibri"/>
              </w:rPr>
            </w:pPr>
          </w:p>
        </w:tc>
      </w:tr>
      <w:tr w:rsidR="0085384A" w14:paraId="5BEF1E46" w14:textId="77777777" w:rsidTr="000D437D">
        <w:tc>
          <w:tcPr>
            <w:tcW w:w="1208" w:type="dxa"/>
            <w:gridSpan w:val="2"/>
          </w:tcPr>
          <w:p w14:paraId="311896D5" w14:textId="23B37BFC" w:rsidR="0085384A" w:rsidRPr="00607D6C" w:rsidRDefault="004F4915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</w:t>
            </w:r>
          </w:p>
        </w:tc>
        <w:tc>
          <w:tcPr>
            <w:tcW w:w="4912" w:type="dxa"/>
          </w:tcPr>
          <w:p w14:paraId="3C509148" w14:textId="77777777" w:rsidR="0085384A" w:rsidRDefault="0085384A" w:rsidP="008538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TNP Skill Stations </w:t>
            </w:r>
            <w:r w:rsidRPr="007F28A6">
              <w:rPr>
                <w:rFonts w:ascii="Calibri" w:hAnsi="Calibri" w:cs="Calibri"/>
                <w:b/>
                <w:bCs/>
              </w:rPr>
              <w:t>7 and 8</w:t>
            </w:r>
          </w:p>
          <w:p w14:paraId="3BA8E506" w14:textId="77777777" w:rsidR="0085384A" w:rsidRDefault="0085384A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#7: Thoracic TNP</w:t>
            </w:r>
          </w:p>
          <w:p w14:paraId="175F3270" w14:textId="0DE0883C" w:rsidR="0085384A" w:rsidRPr="000D145D" w:rsidRDefault="0085384A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#8: Spinal TNP</w:t>
            </w:r>
          </w:p>
        </w:tc>
        <w:tc>
          <w:tcPr>
            <w:tcW w:w="1800" w:type="dxa"/>
          </w:tcPr>
          <w:p w14:paraId="3A1EA9FC" w14:textId="49406D69" w:rsidR="0085384A" w:rsidRPr="00607D6C" w:rsidRDefault="0085384A" w:rsidP="0085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minutes</w:t>
            </w:r>
          </w:p>
        </w:tc>
        <w:tc>
          <w:tcPr>
            <w:tcW w:w="2610" w:type="dxa"/>
          </w:tcPr>
          <w:p w14:paraId="456C0456" w14:textId="77777777" w:rsidR="0085384A" w:rsidRPr="00607D6C" w:rsidRDefault="0085384A" w:rsidP="0085384A">
            <w:pPr>
              <w:rPr>
                <w:rFonts w:ascii="Calibri" w:hAnsi="Calibri" w:cs="Calibri"/>
              </w:rPr>
            </w:pPr>
          </w:p>
        </w:tc>
      </w:tr>
      <w:tr w:rsidR="004F4915" w14:paraId="68C5E89A" w14:textId="77777777" w:rsidTr="000D437D">
        <w:tc>
          <w:tcPr>
            <w:tcW w:w="1208" w:type="dxa"/>
            <w:gridSpan w:val="2"/>
          </w:tcPr>
          <w:p w14:paraId="2D917D34" w14:textId="7416D17A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</w:t>
            </w:r>
          </w:p>
        </w:tc>
        <w:tc>
          <w:tcPr>
            <w:tcW w:w="4912" w:type="dxa"/>
          </w:tcPr>
          <w:p w14:paraId="417D0DCE" w14:textId="73593914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Disaster</w:t>
            </w:r>
          </w:p>
        </w:tc>
        <w:tc>
          <w:tcPr>
            <w:tcW w:w="1800" w:type="dxa"/>
          </w:tcPr>
          <w:p w14:paraId="75877079" w14:textId="34B28392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minutes</w:t>
            </w:r>
          </w:p>
        </w:tc>
        <w:tc>
          <w:tcPr>
            <w:tcW w:w="2610" w:type="dxa"/>
          </w:tcPr>
          <w:p w14:paraId="67F2CD96" w14:textId="77777777" w:rsidR="004F4915" w:rsidRPr="00607D6C" w:rsidRDefault="004F4915" w:rsidP="004F4915">
            <w:pPr>
              <w:rPr>
                <w:rFonts w:ascii="Calibri" w:hAnsi="Calibri" w:cs="Calibri"/>
              </w:rPr>
            </w:pPr>
          </w:p>
        </w:tc>
      </w:tr>
      <w:tr w:rsidR="004F4915" w14:paraId="3C2A4120" w14:textId="77777777" w:rsidTr="000D437D">
        <w:tc>
          <w:tcPr>
            <w:tcW w:w="1208" w:type="dxa"/>
            <w:gridSpan w:val="2"/>
            <w:shd w:val="clear" w:color="auto" w:fill="DCDCDC" w:themeFill="background2" w:themeFillTint="33"/>
          </w:tcPr>
          <w:p w14:paraId="299AF429" w14:textId="03FB2ACB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</w:t>
            </w:r>
          </w:p>
        </w:tc>
        <w:tc>
          <w:tcPr>
            <w:tcW w:w="4912" w:type="dxa"/>
            <w:shd w:val="clear" w:color="auto" w:fill="DCDCDC" w:themeFill="background2" w:themeFillTint="33"/>
          </w:tcPr>
          <w:p w14:paraId="389593E6" w14:textId="44D01B5A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1800" w:type="dxa"/>
            <w:shd w:val="clear" w:color="auto" w:fill="DCDCDC" w:themeFill="background2" w:themeFillTint="33"/>
          </w:tcPr>
          <w:p w14:paraId="5D57B193" w14:textId="77777777" w:rsidR="004F4915" w:rsidRDefault="004F4915" w:rsidP="004F491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DCDCDC" w:themeFill="background2" w:themeFillTint="33"/>
          </w:tcPr>
          <w:p w14:paraId="08443823" w14:textId="77777777" w:rsidR="004F4915" w:rsidRPr="00607D6C" w:rsidRDefault="004F4915" w:rsidP="004F4915">
            <w:pPr>
              <w:rPr>
                <w:rFonts w:ascii="Calibri" w:hAnsi="Calibri" w:cs="Calibri"/>
              </w:rPr>
            </w:pPr>
          </w:p>
        </w:tc>
      </w:tr>
      <w:tr w:rsidR="004F4915" w14:paraId="53D4FDFC" w14:textId="77777777" w:rsidTr="000D437D">
        <w:tc>
          <w:tcPr>
            <w:tcW w:w="1208" w:type="dxa"/>
            <w:gridSpan w:val="2"/>
          </w:tcPr>
          <w:p w14:paraId="4D1A260C" w14:textId="3D6C33AF" w:rsidR="004F4915" w:rsidRPr="00607D6C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</w:t>
            </w:r>
          </w:p>
        </w:tc>
        <w:tc>
          <w:tcPr>
            <w:tcW w:w="4912" w:type="dxa"/>
          </w:tcPr>
          <w:p w14:paraId="60BFCB98" w14:textId="71BDFB3F" w:rsidR="004F4915" w:rsidRPr="00607D6C" w:rsidRDefault="004F4915" w:rsidP="004F4915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raumaready</w:t>
            </w:r>
            <w:r w:rsidRPr="00607D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</w:tcPr>
          <w:p w14:paraId="6AEFE75B" w14:textId="14F050BC" w:rsidR="004F4915" w:rsidRPr="00607D6C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  <w:r w:rsidRPr="00607D6C">
              <w:rPr>
                <w:rFonts w:ascii="Calibri" w:hAnsi="Calibri" w:cs="Calibri"/>
              </w:rPr>
              <w:t xml:space="preserve"> minutes</w:t>
            </w:r>
          </w:p>
        </w:tc>
        <w:tc>
          <w:tcPr>
            <w:tcW w:w="2610" w:type="dxa"/>
          </w:tcPr>
          <w:p w14:paraId="108B875F" w14:textId="77777777" w:rsidR="004F4915" w:rsidRPr="00607D6C" w:rsidRDefault="004F4915" w:rsidP="004F4915">
            <w:pPr>
              <w:rPr>
                <w:rFonts w:ascii="Calibri" w:hAnsi="Calibri" w:cs="Calibri"/>
              </w:rPr>
            </w:pPr>
            <w:r w:rsidRPr="00607D6C">
              <w:rPr>
                <w:rFonts w:ascii="Calibri" w:hAnsi="Calibri" w:cs="Calibri"/>
              </w:rPr>
              <w:t xml:space="preserve"> </w:t>
            </w:r>
          </w:p>
        </w:tc>
      </w:tr>
      <w:tr w:rsidR="004F4915" w14:paraId="0F09C446" w14:textId="77777777" w:rsidTr="000D437D">
        <w:tc>
          <w:tcPr>
            <w:tcW w:w="1208" w:type="dxa"/>
            <w:gridSpan w:val="2"/>
          </w:tcPr>
          <w:p w14:paraId="3A328359" w14:textId="6A23C44B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971056">
              <w:rPr>
                <w:rFonts w:ascii="Calibri" w:hAnsi="Calibri" w:cs="Calibri"/>
              </w:rPr>
              <w:t>20</w:t>
            </w:r>
          </w:p>
        </w:tc>
        <w:tc>
          <w:tcPr>
            <w:tcW w:w="4912" w:type="dxa"/>
          </w:tcPr>
          <w:p w14:paraId="3EE5B736" w14:textId="724D23C5" w:rsidR="004F4915" w:rsidRPr="00607D6C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Testing Instructions</w:t>
            </w:r>
          </w:p>
        </w:tc>
        <w:tc>
          <w:tcPr>
            <w:tcW w:w="1800" w:type="dxa"/>
          </w:tcPr>
          <w:p w14:paraId="0DB27035" w14:textId="73A40826" w:rsidR="004F4915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minutes</w:t>
            </w:r>
          </w:p>
        </w:tc>
        <w:tc>
          <w:tcPr>
            <w:tcW w:w="2610" w:type="dxa"/>
          </w:tcPr>
          <w:p w14:paraId="11874FB6" w14:textId="77777777" w:rsidR="004F4915" w:rsidRPr="00607D6C" w:rsidRDefault="004F4915" w:rsidP="004F4915">
            <w:pPr>
              <w:rPr>
                <w:rFonts w:ascii="Calibri" w:hAnsi="Calibri" w:cs="Calibri"/>
              </w:rPr>
            </w:pPr>
          </w:p>
        </w:tc>
      </w:tr>
      <w:tr w:rsidR="004F4915" w14:paraId="2C42F006" w14:textId="77777777" w:rsidTr="000D437D">
        <w:tc>
          <w:tcPr>
            <w:tcW w:w="1208" w:type="dxa"/>
            <w:gridSpan w:val="2"/>
          </w:tcPr>
          <w:p w14:paraId="3AADF651" w14:textId="45E2C723" w:rsidR="004F4915" w:rsidRPr="00607D6C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573F7B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12" w:type="dxa"/>
          </w:tcPr>
          <w:p w14:paraId="3ECF4815" w14:textId="097D842F" w:rsidR="004F4915" w:rsidRPr="00607D6C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TNP Testing</w:t>
            </w:r>
          </w:p>
        </w:tc>
        <w:tc>
          <w:tcPr>
            <w:tcW w:w="1800" w:type="dxa"/>
          </w:tcPr>
          <w:p w14:paraId="310D327C" w14:textId="6E5A14DB" w:rsidR="004F4915" w:rsidRPr="00607D6C" w:rsidRDefault="004F4915" w:rsidP="004F491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62568541" w14:textId="5F3BCEA6" w:rsidR="004F4915" w:rsidRPr="00607D6C" w:rsidRDefault="004F4915" w:rsidP="004F4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</w:tr>
    </w:tbl>
    <w:p w14:paraId="63EB72DC" w14:textId="1A2B4F6A" w:rsidR="00EF225D" w:rsidRDefault="00EF225D" w:rsidP="00607D6C">
      <w:pPr>
        <w:widowControl w:val="0"/>
      </w:pPr>
    </w:p>
    <w:sectPr w:rsidR="00EF225D" w:rsidSect="00487695">
      <w:headerReference w:type="default" r:id="rId9"/>
      <w:footerReference w:type="default" r:id="rId10"/>
      <w:pgSz w:w="12240" w:h="15840"/>
      <w:pgMar w:top="720" w:right="720" w:bottom="720" w:left="720" w:header="43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6CD07" w14:textId="77777777" w:rsidR="001A2CD8" w:rsidRDefault="001A2CD8" w:rsidP="00487695">
      <w:r>
        <w:separator/>
      </w:r>
    </w:p>
  </w:endnote>
  <w:endnote w:type="continuationSeparator" w:id="0">
    <w:p w14:paraId="6881F9ED" w14:textId="77777777" w:rsidR="001A2CD8" w:rsidRDefault="001A2CD8" w:rsidP="004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6022" w14:textId="77777777" w:rsidR="00487695" w:rsidRDefault="00487695" w:rsidP="00487695">
    <w:pPr>
      <w:jc w:val="center"/>
      <w:rPr>
        <w:rFonts w:ascii="Helvetica" w:hAnsi="Helvetica"/>
        <w:sz w:val="13"/>
        <w:szCs w:val="13"/>
      </w:rPr>
    </w:pPr>
  </w:p>
  <w:p w14:paraId="7AE8A8E7" w14:textId="7723051D" w:rsidR="00EF225D" w:rsidRDefault="00487695" w:rsidP="00487695">
    <w:pPr>
      <w:jc w:val="right"/>
      <w:rPr>
        <w:rFonts w:ascii="Helvetica" w:eastAsia="Helvetica" w:hAnsi="Helvetica" w:cs="Helvetica"/>
        <w:sz w:val="13"/>
        <w:szCs w:val="13"/>
      </w:rPr>
    </w:pPr>
    <w:r w:rsidRPr="00487695">
      <w:rPr>
        <w:rStyle w:val="PageNumber"/>
        <w:rFonts w:ascii="Calibri" w:hAnsi="Calibri"/>
        <w:sz w:val="20"/>
        <w:szCs w:val="20"/>
      </w:rPr>
      <w:t xml:space="preserve">Page </w:t>
    </w:r>
    <w:r w:rsidRPr="00487695">
      <w:rPr>
        <w:rStyle w:val="PageNumber"/>
        <w:rFonts w:ascii="Calibri" w:hAnsi="Calibri"/>
        <w:sz w:val="20"/>
        <w:szCs w:val="20"/>
      </w:rPr>
      <w:fldChar w:fldCharType="begin"/>
    </w:r>
    <w:r w:rsidRPr="00487695">
      <w:rPr>
        <w:rStyle w:val="PageNumber"/>
        <w:rFonts w:ascii="Calibri" w:hAnsi="Calibri"/>
        <w:sz w:val="20"/>
        <w:szCs w:val="20"/>
      </w:rPr>
      <w:instrText xml:space="preserve"> PAGE </w:instrText>
    </w:r>
    <w:r w:rsidRPr="00487695">
      <w:rPr>
        <w:rStyle w:val="PageNumber"/>
        <w:rFonts w:ascii="Calibri" w:hAnsi="Calibri"/>
        <w:sz w:val="20"/>
        <w:szCs w:val="20"/>
      </w:rPr>
      <w:fldChar w:fldCharType="separate"/>
    </w:r>
    <w:r w:rsidR="00100845">
      <w:rPr>
        <w:rStyle w:val="PageNumber"/>
        <w:rFonts w:ascii="Calibri" w:hAnsi="Calibri"/>
        <w:noProof/>
        <w:sz w:val="20"/>
        <w:szCs w:val="20"/>
      </w:rPr>
      <w:t>1</w:t>
    </w:r>
    <w:r w:rsidRPr="00487695">
      <w:rPr>
        <w:rStyle w:val="PageNumber"/>
        <w:rFonts w:ascii="Calibri" w:hAnsi="Calibri"/>
        <w:sz w:val="20"/>
        <w:szCs w:val="20"/>
      </w:rPr>
      <w:fldChar w:fldCharType="end"/>
    </w:r>
    <w:r w:rsidRPr="00487695">
      <w:rPr>
        <w:rStyle w:val="PageNumber"/>
        <w:rFonts w:ascii="Calibri" w:hAnsi="Calibri"/>
        <w:sz w:val="20"/>
        <w:szCs w:val="20"/>
      </w:rPr>
      <w:t xml:space="preserve"> of </w:t>
    </w:r>
    <w:r w:rsidRPr="00487695">
      <w:rPr>
        <w:rStyle w:val="PageNumber"/>
        <w:rFonts w:ascii="Calibri" w:hAnsi="Calibri"/>
        <w:sz w:val="20"/>
        <w:szCs w:val="20"/>
      </w:rPr>
      <w:fldChar w:fldCharType="begin"/>
    </w:r>
    <w:r w:rsidRPr="00487695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487695">
      <w:rPr>
        <w:rStyle w:val="PageNumber"/>
        <w:rFonts w:ascii="Calibri" w:hAnsi="Calibri"/>
        <w:sz w:val="20"/>
        <w:szCs w:val="20"/>
      </w:rPr>
      <w:fldChar w:fldCharType="separate"/>
    </w:r>
    <w:r w:rsidR="00100845">
      <w:rPr>
        <w:rStyle w:val="PageNumber"/>
        <w:rFonts w:ascii="Calibri" w:hAnsi="Calibri"/>
        <w:noProof/>
        <w:sz w:val="20"/>
        <w:szCs w:val="20"/>
      </w:rPr>
      <w:t>1</w:t>
    </w:r>
    <w:r w:rsidRPr="00487695">
      <w:rPr>
        <w:rStyle w:val="PageNumber"/>
        <w:rFonts w:ascii="Calibri" w:hAnsi="Calibri"/>
        <w:sz w:val="20"/>
        <w:szCs w:val="20"/>
      </w:rPr>
      <w:fldChar w:fldCharType="end"/>
    </w:r>
    <w:r w:rsidR="0036501D">
      <w:rPr>
        <w:rFonts w:ascii="Helvetica" w:hAnsi="Helvetica"/>
        <w:sz w:val="13"/>
        <w:szCs w:val="13"/>
      </w:rPr>
      <w:t>_____________________________________________________________________________________________________________________________________________________</w:t>
    </w:r>
  </w:p>
  <w:p w14:paraId="4AA49ABB" w14:textId="77777777" w:rsidR="00EF225D" w:rsidRDefault="00EF225D" w:rsidP="00487695">
    <w:pPr>
      <w:jc w:val="center"/>
      <w:rPr>
        <w:rFonts w:ascii="Helvetica" w:eastAsia="Helvetica" w:hAnsi="Helvetica" w:cs="Helvetica"/>
        <w:sz w:val="13"/>
        <w:szCs w:val="13"/>
      </w:rPr>
    </w:pPr>
  </w:p>
  <w:p w14:paraId="27D0D8AB" w14:textId="0840550F" w:rsidR="00EF225D" w:rsidRDefault="0036501D" w:rsidP="00487695">
    <w:pPr>
      <w:jc w:val="center"/>
    </w:pPr>
    <w:r>
      <w:rPr>
        <w:rFonts w:ascii="Helvetica" w:hAnsi="Helvetica"/>
        <w:sz w:val="13"/>
        <w:szCs w:val="13"/>
      </w:rPr>
      <w:t xml:space="preserve">Emergency Nurses Association 930 </w:t>
    </w:r>
    <w:r w:rsidR="00C35A22">
      <w:rPr>
        <w:rFonts w:ascii="Helvetica" w:hAnsi="Helvetica"/>
        <w:sz w:val="13"/>
        <w:szCs w:val="13"/>
      </w:rPr>
      <w:t xml:space="preserve">E. </w:t>
    </w:r>
    <w:r>
      <w:rPr>
        <w:rFonts w:ascii="Helvetica" w:hAnsi="Helvetica"/>
        <w:sz w:val="13"/>
        <w:szCs w:val="13"/>
      </w:rPr>
      <w:t>Woodfield Road, Schaumburg, IL 60</w:t>
    </w:r>
    <w:r w:rsidR="00F309AF">
      <w:rPr>
        <w:rFonts w:ascii="Helvetica" w:hAnsi="Helvetica"/>
        <w:sz w:val="13"/>
        <w:szCs w:val="13"/>
      </w:rPr>
      <w:t>173</w:t>
    </w:r>
    <w:r w:rsidR="00C35A22">
      <w:rPr>
        <w:rFonts w:ascii="Helvetica" w:hAnsi="Helvetica"/>
        <w:sz w:val="13"/>
        <w:szCs w:val="13"/>
      </w:rPr>
      <w:t xml:space="preserve">     </w:t>
    </w:r>
    <w:r>
      <w:rPr>
        <w:rFonts w:ascii="Helvetica" w:hAnsi="Helvetica"/>
        <w:sz w:val="13"/>
        <w:szCs w:val="13"/>
      </w:rPr>
      <w:t xml:space="preserve"> Course Operations: 800.942.0</w:t>
    </w:r>
    <w:r w:rsidR="00C35A22">
      <w:rPr>
        <w:rFonts w:ascii="Helvetica" w:hAnsi="Helvetica"/>
        <w:sz w:val="13"/>
        <w:szCs w:val="13"/>
      </w:rPr>
      <w:t xml:space="preserve">011    </w:t>
    </w:r>
    <w:r>
      <w:rPr>
        <w:rFonts w:ascii="Helvetica" w:hAnsi="Helvetica"/>
        <w:sz w:val="13"/>
        <w:szCs w:val="13"/>
      </w:rPr>
      <w:t xml:space="preserve">  Email: </w:t>
    </w:r>
    <w:hyperlink r:id="rId1" w:history="1">
      <w:r>
        <w:rPr>
          <w:rStyle w:val="Hyperlink0"/>
          <w:rFonts w:ascii="Helvetica" w:hAnsi="Helvetica"/>
          <w:sz w:val="13"/>
          <w:szCs w:val="13"/>
        </w:rPr>
        <w:t>CourseOps@ena.org</w:t>
      </w:r>
    </w:hyperlink>
    <w:r w:rsidR="00C35A22">
      <w:rPr>
        <w:rFonts w:ascii="Helvetica" w:hAnsi="Helvetica"/>
        <w:sz w:val="13"/>
        <w:szCs w:val="13"/>
      </w:rPr>
      <w:t xml:space="preserve">    </w:t>
    </w:r>
    <w:r>
      <w:rPr>
        <w:rFonts w:ascii="Helvetica" w:hAnsi="Helvetica"/>
        <w:sz w:val="13"/>
        <w:szCs w:val="13"/>
      </w:rPr>
      <w:t xml:space="preserve">  Revision Date: </w:t>
    </w:r>
    <w:r w:rsidR="00B238E3">
      <w:rPr>
        <w:rFonts w:ascii="Helvetica" w:hAnsi="Helvetica"/>
        <w:sz w:val="13"/>
        <w:szCs w:val="13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77F2" w14:textId="77777777" w:rsidR="001A2CD8" w:rsidRDefault="001A2CD8" w:rsidP="00487695">
      <w:r>
        <w:separator/>
      </w:r>
    </w:p>
  </w:footnote>
  <w:footnote w:type="continuationSeparator" w:id="0">
    <w:p w14:paraId="6D799481" w14:textId="77777777" w:rsidR="001A2CD8" w:rsidRDefault="001A2CD8" w:rsidP="004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DF4C" w14:textId="77777777" w:rsidR="00EF225D" w:rsidRDefault="005117D7" w:rsidP="00487695">
    <w:pPr>
      <w:pStyle w:val="Header"/>
      <w:tabs>
        <w:tab w:val="clear" w:pos="4320"/>
        <w:tab w:val="clear" w:pos="8640"/>
        <w:tab w:val="center" w:pos="9630"/>
      </w:tabs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EC2D720" wp14:editId="33C3A14C">
          <wp:simplePos x="0" y="0"/>
          <wp:positionH relativeFrom="column">
            <wp:posOffset>-457200</wp:posOffset>
          </wp:positionH>
          <wp:positionV relativeFrom="paragraph">
            <wp:posOffset>-262467</wp:posOffset>
          </wp:positionV>
          <wp:extent cx="7772400" cy="10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C Word HEad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ED"/>
    <w:rsid w:val="00011B41"/>
    <w:rsid w:val="00050D85"/>
    <w:rsid w:val="000736AD"/>
    <w:rsid w:val="0008662F"/>
    <w:rsid w:val="0009638A"/>
    <w:rsid w:val="00096C91"/>
    <w:rsid w:val="000A36DD"/>
    <w:rsid w:val="000A4F8A"/>
    <w:rsid w:val="000D145D"/>
    <w:rsid w:val="000D437D"/>
    <w:rsid w:val="000F0595"/>
    <w:rsid w:val="000F7022"/>
    <w:rsid w:val="00100845"/>
    <w:rsid w:val="001509B0"/>
    <w:rsid w:val="00170C2C"/>
    <w:rsid w:val="00190684"/>
    <w:rsid w:val="001A2CD8"/>
    <w:rsid w:val="001A6C06"/>
    <w:rsid w:val="001B63E9"/>
    <w:rsid w:val="001C098D"/>
    <w:rsid w:val="001C3228"/>
    <w:rsid w:val="001D717D"/>
    <w:rsid w:val="00211235"/>
    <w:rsid w:val="00243B13"/>
    <w:rsid w:val="00267208"/>
    <w:rsid w:val="00267CD5"/>
    <w:rsid w:val="002A2A33"/>
    <w:rsid w:val="002C177D"/>
    <w:rsid w:val="002C55AC"/>
    <w:rsid w:val="002E38EC"/>
    <w:rsid w:val="002E54F4"/>
    <w:rsid w:val="003114C5"/>
    <w:rsid w:val="003166C2"/>
    <w:rsid w:val="00323FCF"/>
    <w:rsid w:val="00332CED"/>
    <w:rsid w:val="003405E3"/>
    <w:rsid w:val="0034572F"/>
    <w:rsid w:val="003609EE"/>
    <w:rsid w:val="0036501D"/>
    <w:rsid w:val="00370B50"/>
    <w:rsid w:val="003934AC"/>
    <w:rsid w:val="003B5313"/>
    <w:rsid w:val="003D58C1"/>
    <w:rsid w:val="003F7B79"/>
    <w:rsid w:val="00407663"/>
    <w:rsid w:val="00414189"/>
    <w:rsid w:val="0041553F"/>
    <w:rsid w:val="00417973"/>
    <w:rsid w:val="00444D03"/>
    <w:rsid w:val="0047114C"/>
    <w:rsid w:val="00471D63"/>
    <w:rsid w:val="00473717"/>
    <w:rsid w:val="0047377F"/>
    <w:rsid w:val="00482CAE"/>
    <w:rsid w:val="00487695"/>
    <w:rsid w:val="004E5956"/>
    <w:rsid w:val="004E6D15"/>
    <w:rsid w:val="004F4915"/>
    <w:rsid w:val="00503E90"/>
    <w:rsid w:val="005117D7"/>
    <w:rsid w:val="00532628"/>
    <w:rsid w:val="00573F7B"/>
    <w:rsid w:val="005808A6"/>
    <w:rsid w:val="0058128C"/>
    <w:rsid w:val="005971D1"/>
    <w:rsid w:val="005979DA"/>
    <w:rsid w:val="005B767B"/>
    <w:rsid w:val="005C05D9"/>
    <w:rsid w:val="005D3956"/>
    <w:rsid w:val="005E2752"/>
    <w:rsid w:val="005F6E53"/>
    <w:rsid w:val="00607D6C"/>
    <w:rsid w:val="0061326F"/>
    <w:rsid w:val="006208FE"/>
    <w:rsid w:val="00634417"/>
    <w:rsid w:val="00651477"/>
    <w:rsid w:val="00653CA1"/>
    <w:rsid w:val="00667775"/>
    <w:rsid w:val="00682AFF"/>
    <w:rsid w:val="006F1AFC"/>
    <w:rsid w:val="00726A05"/>
    <w:rsid w:val="0073136A"/>
    <w:rsid w:val="00767734"/>
    <w:rsid w:val="00783CC3"/>
    <w:rsid w:val="00783CFC"/>
    <w:rsid w:val="0079363A"/>
    <w:rsid w:val="007A3B2F"/>
    <w:rsid w:val="007A6988"/>
    <w:rsid w:val="007C0ECD"/>
    <w:rsid w:val="007C2C8E"/>
    <w:rsid w:val="007F28A6"/>
    <w:rsid w:val="007F306D"/>
    <w:rsid w:val="00805710"/>
    <w:rsid w:val="008219F6"/>
    <w:rsid w:val="0083695F"/>
    <w:rsid w:val="00845E96"/>
    <w:rsid w:val="0085384A"/>
    <w:rsid w:val="00872577"/>
    <w:rsid w:val="00873EDA"/>
    <w:rsid w:val="00875D90"/>
    <w:rsid w:val="0087657B"/>
    <w:rsid w:val="00891DCB"/>
    <w:rsid w:val="008A060E"/>
    <w:rsid w:val="008B1DD7"/>
    <w:rsid w:val="008B6953"/>
    <w:rsid w:val="008C1E48"/>
    <w:rsid w:val="008F52F0"/>
    <w:rsid w:val="009122D1"/>
    <w:rsid w:val="009230D8"/>
    <w:rsid w:val="00926380"/>
    <w:rsid w:val="00937237"/>
    <w:rsid w:val="00945B04"/>
    <w:rsid w:val="00952B29"/>
    <w:rsid w:val="009539AB"/>
    <w:rsid w:val="00962100"/>
    <w:rsid w:val="00971056"/>
    <w:rsid w:val="009863DC"/>
    <w:rsid w:val="009B203E"/>
    <w:rsid w:val="009D07CB"/>
    <w:rsid w:val="009D2957"/>
    <w:rsid w:val="009D6C1E"/>
    <w:rsid w:val="009E20F5"/>
    <w:rsid w:val="009E3E35"/>
    <w:rsid w:val="00A067CD"/>
    <w:rsid w:val="00A17164"/>
    <w:rsid w:val="00A3520A"/>
    <w:rsid w:val="00A41EAF"/>
    <w:rsid w:val="00A602A6"/>
    <w:rsid w:val="00A667BC"/>
    <w:rsid w:val="00A7787F"/>
    <w:rsid w:val="00AB4A53"/>
    <w:rsid w:val="00AC21C2"/>
    <w:rsid w:val="00B057A8"/>
    <w:rsid w:val="00B126C3"/>
    <w:rsid w:val="00B175EC"/>
    <w:rsid w:val="00B238E3"/>
    <w:rsid w:val="00B3062D"/>
    <w:rsid w:val="00B37F50"/>
    <w:rsid w:val="00B434CC"/>
    <w:rsid w:val="00B506B8"/>
    <w:rsid w:val="00B87A5B"/>
    <w:rsid w:val="00BA067A"/>
    <w:rsid w:val="00BB36F3"/>
    <w:rsid w:val="00BD3A67"/>
    <w:rsid w:val="00C0393A"/>
    <w:rsid w:val="00C05CE6"/>
    <w:rsid w:val="00C1643E"/>
    <w:rsid w:val="00C244E2"/>
    <w:rsid w:val="00C2618F"/>
    <w:rsid w:val="00C35A22"/>
    <w:rsid w:val="00C45E33"/>
    <w:rsid w:val="00C57CA9"/>
    <w:rsid w:val="00C66B6B"/>
    <w:rsid w:val="00C8115F"/>
    <w:rsid w:val="00C86021"/>
    <w:rsid w:val="00C86CD7"/>
    <w:rsid w:val="00CA522D"/>
    <w:rsid w:val="00CB6BCA"/>
    <w:rsid w:val="00CC1C7C"/>
    <w:rsid w:val="00CC4F68"/>
    <w:rsid w:val="00CC5A56"/>
    <w:rsid w:val="00CE4509"/>
    <w:rsid w:val="00CF3245"/>
    <w:rsid w:val="00D011C1"/>
    <w:rsid w:val="00D11528"/>
    <w:rsid w:val="00D11FBB"/>
    <w:rsid w:val="00D37B18"/>
    <w:rsid w:val="00D44DA7"/>
    <w:rsid w:val="00D45BE6"/>
    <w:rsid w:val="00D46F1E"/>
    <w:rsid w:val="00D6302E"/>
    <w:rsid w:val="00D655C9"/>
    <w:rsid w:val="00D84CFA"/>
    <w:rsid w:val="00D977E8"/>
    <w:rsid w:val="00DC2C74"/>
    <w:rsid w:val="00DD572F"/>
    <w:rsid w:val="00E207E2"/>
    <w:rsid w:val="00E34B46"/>
    <w:rsid w:val="00E37B9F"/>
    <w:rsid w:val="00E445FD"/>
    <w:rsid w:val="00E61CA7"/>
    <w:rsid w:val="00EB6157"/>
    <w:rsid w:val="00EC5D74"/>
    <w:rsid w:val="00EC7460"/>
    <w:rsid w:val="00EF225D"/>
    <w:rsid w:val="00F26078"/>
    <w:rsid w:val="00F27AA0"/>
    <w:rsid w:val="00F27B1E"/>
    <w:rsid w:val="00F309AF"/>
    <w:rsid w:val="00F36789"/>
    <w:rsid w:val="00F476ED"/>
    <w:rsid w:val="00F5525D"/>
    <w:rsid w:val="00F76265"/>
    <w:rsid w:val="00FA26D4"/>
    <w:rsid w:val="00FA2C66"/>
    <w:rsid w:val="00FB38A6"/>
    <w:rsid w:val="00FD449D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93D1"/>
  <w15:docId w15:val="{5B141085-C5E8-40E2-B879-87C49FE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F30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AF"/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487695"/>
  </w:style>
  <w:style w:type="table" w:styleId="TableGrid">
    <w:name w:val="Table Grid"/>
    <w:basedOn w:val="TableNormal"/>
    <w:uiPriority w:val="39"/>
    <w:rsid w:val="00607D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5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5AC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AC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seOps@e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D\TNCC\TNCC%208th%20edition\Marketing\Templates\TNCC%20Word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3cef51-40a5-4704-86a2-8ff8e9f606b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871F7D6E004098AFB9A6C12265F9" ma:contentTypeVersion="13" ma:contentTypeDescription="Create a new document." ma:contentTypeScope="" ma:versionID="b9a02428b9632d5f5f1632c5edefa375">
  <xsd:schema xmlns:xsd="http://www.w3.org/2001/XMLSchema" xmlns:xs="http://www.w3.org/2001/XMLSchema" xmlns:p="http://schemas.microsoft.com/office/2006/metadata/properties" xmlns:ns3="e43cef51-40a5-4704-86a2-8ff8e9f606b3" xmlns:ns4="f01deb6a-5194-43f8-9721-7e510fe8e22f" targetNamespace="http://schemas.microsoft.com/office/2006/metadata/properties" ma:root="true" ma:fieldsID="fa0fffe7c5695ee0d8c2228fe27e0bdf" ns3:_="" ns4:_="">
    <xsd:import namespace="e43cef51-40a5-4704-86a2-8ff8e9f606b3"/>
    <xsd:import namespace="f01deb6a-5194-43f8-9721-7e510fe8e2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ef51-40a5-4704-86a2-8ff8e9f6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deb6a-5194-43f8-9721-7e510fe8e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E86CD-E3C3-49D8-BF46-DD5AAF40CE95}">
  <ds:schemaRefs>
    <ds:schemaRef ds:uri="f01deb6a-5194-43f8-9721-7e510fe8e22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43cef51-40a5-4704-86a2-8ff8e9f606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2419F9-E6E8-4A71-9CA2-7BF2AB012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C544C-2BBE-4DEE-AD31-DBE5BDEBB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cef51-40a5-4704-86a2-8ff8e9f606b3"/>
    <ds:schemaRef ds:uri="f01deb6a-5194-43f8-9721-7e510fe8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TNCC WordTemplate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Ceci, Katrina</dc:creator>
  <cp:keywords/>
  <dc:description/>
  <cp:lastModifiedBy>Demmy, Jaquelynne [FH]</cp:lastModifiedBy>
  <cp:revision>2</cp:revision>
  <cp:lastPrinted>2019-10-10T14:32:00Z</cp:lastPrinted>
  <dcterms:created xsi:type="dcterms:W3CDTF">2023-11-14T18:09:00Z</dcterms:created>
  <dcterms:modified xsi:type="dcterms:W3CDTF">2023-11-14T18:09:00Z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0x01010050F0871F7D6E004098AFB9A6C12265F9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